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Attendance</w:t>
      </w:r>
    </w:p>
    <w:p w14:paraId="6DAA91C2" w14:textId="57F5ED90" w:rsidR="3E5393E1" w:rsidRDefault="3E5393E1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19</w:t>
      </w:r>
      <w:r w:rsidR="3D5A58BC" w:rsidRPr="7605A02F">
        <w:rPr>
          <w:rFonts w:ascii="Georgia" w:eastAsia="Georgia" w:hAnsi="Georgia" w:cs="Georgia"/>
        </w:rPr>
        <w:t>/23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7605A02F">
        <w:rPr>
          <w:rFonts w:ascii="Georgia" w:eastAsia="Georgia" w:hAnsi="Georgia" w:cs="Georgia"/>
          <w:b/>
          <w:bCs/>
        </w:rPr>
        <w:t>Open Forum for the Public</w:t>
      </w:r>
    </w:p>
    <w:p w14:paraId="5478AA4B" w14:textId="0B8253FA" w:rsidR="3BB99892" w:rsidRDefault="3BB99892" w:rsidP="7605A02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Mason Bindemann.3</w:t>
      </w:r>
    </w:p>
    <w:p w14:paraId="484CA684" w14:textId="50E472ED" w:rsidR="3BB99892" w:rsidRDefault="3BB99892" w:rsidP="7605A02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ABTS Liason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6EF84F24" w14:textId="45EA70D2" w:rsidR="00256F54" w:rsidRDefault="00256F54" w:rsidP="7605A02F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7605A02F">
        <w:rPr>
          <w:rFonts w:ascii="Georgia" w:eastAsia="Georgia" w:hAnsi="Georgia" w:cs="Georgia"/>
          <w:b/>
          <w:bCs/>
        </w:rPr>
        <w:t>Announcements</w:t>
      </w:r>
    </w:p>
    <w:p w14:paraId="6A22BAAC" w14:textId="3E85D068" w:rsidR="31F4C781" w:rsidRDefault="31F4C781" w:rsidP="7605A02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 xml:space="preserve">Allocations committee has updated form </w:t>
      </w:r>
    </w:p>
    <w:p w14:paraId="7D96322E" w14:textId="1FAF5AD2" w:rsidR="31F4C781" w:rsidRDefault="31F4C781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 xml:space="preserve">Student organizations who receive funding from USG must include USG promotional information on </w:t>
      </w:r>
      <w:r w:rsidR="3547FC04" w:rsidRPr="7605A02F">
        <w:rPr>
          <w:rFonts w:ascii="Georgia" w:eastAsia="Georgia" w:hAnsi="Georgia" w:cs="Georgia"/>
        </w:rPr>
        <w:t>advertisements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7605A02F">
        <w:rPr>
          <w:rFonts w:ascii="Georgia" w:eastAsia="Georgia" w:hAnsi="Georgia" w:cs="Georgia"/>
          <w:i/>
          <w:iCs/>
        </w:rPr>
        <w:t xml:space="preserve">Speaker </w:t>
      </w:r>
      <w:r w:rsidR="00256F54" w:rsidRPr="7605A02F">
        <w:rPr>
          <w:rFonts w:ascii="Georgia" w:eastAsia="Georgia" w:hAnsi="Georgia" w:cs="Georgia"/>
          <w:i/>
          <w:iCs/>
        </w:rPr>
        <w:t>Terrell McCann</w:t>
      </w:r>
    </w:p>
    <w:p w14:paraId="139201B6" w14:textId="184643C5" w:rsidR="1F11E992" w:rsidRDefault="1F11E992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Attempt to discredit the processes of GA will not be tolerated</w:t>
      </w:r>
    </w:p>
    <w:p w14:paraId="0B45561B" w14:textId="70CEE22E" w:rsidR="7868AA94" w:rsidRDefault="7868AA94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Thank you to the steering committee for the work that has been done</w:t>
      </w:r>
    </w:p>
    <w:p w14:paraId="127C6C43" w14:textId="211A0A40" w:rsidR="7868AA94" w:rsidRDefault="7868AA94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Committee interest forms will be out tomorrow and are due on Friday so appointments can be made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7605A02F">
        <w:rPr>
          <w:rFonts w:ascii="Georgia" w:eastAsia="Georgia" w:hAnsi="Georgia" w:cs="Georgia"/>
          <w:i/>
          <w:iCs/>
        </w:rPr>
        <w:t xml:space="preserve">Parliamentarian </w:t>
      </w:r>
      <w:r w:rsidR="00256F54" w:rsidRPr="7605A02F">
        <w:rPr>
          <w:rFonts w:ascii="Georgia" w:eastAsia="Georgia" w:hAnsi="Georgia" w:cs="Georgia"/>
          <w:i/>
          <w:iCs/>
        </w:rPr>
        <w:t xml:space="preserve">Rayvon Braziel </w:t>
      </w:r>
    </w:p>
    <w:p w14:paraId="5DD49A01" w14:textId="1457B17A" w:rsidR="7E138CB0" w:rsidRDefault="7E138CB0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 xml:space="preserve">Oversight committee did not meet this week </w:t>
      </w:r>
    </w:p>
    <w:p w14:paraId="334F03D9" w14:textId="1F417ECE" w:rsidR="7E138CB0" w:rsidRDefault="7E138CB0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lastRenderedPageBreak/>
        <w:t xml:space="preserve">Next Tuesday they will meet to review resolutions and constitution updates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7605A02F">
        <w:rPr>
          <w:rFonts w:ascii="Georgia" w:eastAsia="Georgia" w:hAnsi="Georgia" w:cs="Georgia"/>
          <w:i/>
          <w:iCs/>
        </w:rPr>
        <w:t xml:space="preserve">Secretary </w:t>
      </w:r>
      <w:r w:rsidR="00256F54" w:rsidRPr="7605A02F">
        <w:rPr>
          <w:rFonts w:ascii="Georgia" w:eastAsia="Georgia" w:hAnsi="Georgia" w:cs="Georgia"/>
          <w:i/>
          <w:iCs/>
        </w:rPr>
        <w:t xml:space="preserve">Jayda Williams </w:t>
      </w:r>
    </w:p>
    <w:p w14:paraId="67A5E72F" w14:textId="6358E57C" w:rsidR="7FCA5ED7" w:rsidRDefault="7FCA5ED7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7605A02F">
        <w:rPr>
          <w:rFonts w:ascii="Georgia" w:eastAsia="Georgia" w:hAnsi="Georgia" w:cs="Georgia"/>
          <w:i/>
          <w:iCs/>
        </w:rPr>
        <w:t xml:space="preserve">For new senators, our attendance policy is 3 or more unexcused absences may </w:t>
      </w:r>
      <w:r w:rsidR="031A3AAA" w:rsidRPr="7605A02F">
        <w:rPr>
          <w:rFonts w:ascii="Georgia" w:eastAsia="Georgia" w:hAnsi="Georgia" w:cs="Georgia"/>
          <w:i/>
          <w:iCs/>
        </w:rPr>
        <w:t xml:space="preserve">result in removal from the General Assembly </w:t>
      </w:r>
    </w:p>
    <w:p w14:paraId="73ED2A50" w14:textId="48A2815E" w:rsidR="031A3AAA" w:rsidRDefault="031A3AAA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7605A02F">
        <w:rPr>
          <w:rFonts w:ascii="Georgia" w:eastAsia="Georgia" w:hAnsi="Georgia" w:cs="Georgia"/>
          <w:i/>
          <w:iCs/>
        </w:rPr>
        <w:t xml:space="preserve">You may send an alternate in your place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5E204114" w14:textId="6B4D2952" w:rsidR="00CF38D0" w:rsidRDefault="00CF38D0" w:rsidP="7605A02F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7605A02F">
        <w:rPr>
          <w:rFonts w:ascii="Georgia" w:eastAsia="Georgia" w:hAnsi="Georgia" w:cs="Georgia"/>
          <w:b/>
          <w:bCs/>
        </w:rPr>
        <w:t>New Business</w:t>
      </w:r>
    </w:p>
    <w:p w14:paraId="6E1F20B5" w14:textId="029A7838" w:rsidR="3FE52934" w:rsidRDefault="3FE52934" w:rsidP="7605A02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 xml:space="preserve">Conference Committee </w:t>
      </w:r>
    </w:p>
    <w:p w14:paraId="6E05E5BE" w14:textId="1786595D" w:rsidR="2EAEDC57" w:rsidRDefault="2EAEDC57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 Resolution to Support and Confirm the Undergraduate Student Government Advocacy Work for the Association of Big Ten Schools’ Fall Conference 2025</w:t>
      </w:r>
    </w:p>
    <w:p w14:paraId="544DBCA3" w14:textId="2F4F3ED2" w:rsidR="13D403FF" w:rsidRDefault="13D403FF" w:rsidP="7605A02F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7605A02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58-B-2 A </w:t>
      </w:r>
      <w:r w:rsidR="228BE96E" w:rsidRPr="7605A02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Bill </w:t>
      </w:r>
      <w:r w:rsidRPr="7605A02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to Support and Confirm the Undergraduate Student Government Advocacy Work for the Association of Big Ten Schools’ Fall Conference 2025</w:t>
      </w:r>
    </w:p>
    <w:p w14:paraId="12AFBA7B" w14:textId="2B3B1338" w:rsidR="0679705D" w:rsidRDefault="0679705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Approved unanimously </w:t>
      </w:r>
    </w:p>
    <w:p w14:paraId="3366B67E" w14:textId="2F65EAC9" w:rsidR="73B03910" w:rsidRDefault="73B03910" w:rsidP="7605A02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 w:rsidRPr="7605A02F">
        <w:rPr>
          <w:rFonts w:ascii="Georgia" w:eastAsia="Georgia" w:hAnsi="Georgia" w:cs="Georgia"/>
          <w:b/>
          <w:bCs/>
          <w:i/>
          <w:iCs/>
          <w:u w:val="single"/>
        </w:rPr>
        <w:t>58</w:t>
      </w:r>
      <w:r w:rsidRPr="7605A02F">
        <w:rPr>
          <w:rFonts w:ascii="Georgia" w:eastAsia="Georgia" w:hAnsi="Georgia" w:cs="Georgia"/>
          <w:b/>
          <w:bCs/>
          <w:i/>
          <w:iCs/>
          <w:u w:val="single"/>
          <w:vertAlign w:val="superscript"/>
        </w:rPr>
        <w:t>th</w:t>
      </w:r>
      <w:r w:rsidRPr="7605A02F">
        <w:rPr>
          <w:rFonts w:ascii="Georgia" w:eastAsia="Georgia" w:hAnsi="Georgia" w:cs="Georgia"/>
          <w:b/>
          <w:bCs/>
          <w:i/>
          <w:iCs/>
          <w:u w:val="single"/>
        </w:rPr>
        <w:t xml:space="preserve"> General Assembly Vacancy Application Approvals</w:t>
      </w:r>
    </w:p>
    <w:p w14:paraId="705F27C4" w14:textId="02C4B8FF" w:rsidR="3859AE60" w:rsidRDefault="3859AE60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 xml:space="preserve">What has been your greatest impact </w:t>
      </w:r>
      <w:r w:rsidR="4179E87E" w:rsidRPr="7605A02F">
        <w:rPr>
          <w:rFonts w:ascii="Georgia" w:eastAsia="Georgia" w:hAnsi="Georgia" w:cs="Georgia"/>
        </w:rPr>
        <w:t>during your time here at</w:t>
      </w:r>
      <w:r w:rsidRPr="7605A02F">
        <w:rPr>
          <w:rFonts w:ascii="Georgia" w:eastAsia="Georgia" w:hAnsi="Georgia" w:cs="Georgia"/>
        </w:rPr>
        <w:t xml:space="preserve"> The Ohio State University? </w:t>
      </w:r>
    </w:p>
    <w:p w14:paraId="61108E5E" w14:textId="17E78FFC" w:rsidR="3111D529" w:rsidRDefault="3111D529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College of Pharmacy (1 Seat)</w:t>
      </w:r>
    </w:p>
    <w:p w14:paraId="588CCDE8" w14:textId="59418FE8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Massar Yade</w:t>
      </w:r>
      <w:r w:rsidR="0B9540F1" w:rsidRPr="7605A02F">
        <w:rPr>
          <w:rFonts w:ascii="Georgia" w:eastAsia="Georgia" w:hAnsi="Georgia" w:cs="Georgia"/>
        </w:rPr>
        <w:t xml:space="preserve"> – approved </w:t>
      </w:r>
      <w:r w:rsidR="4DFF74A8" w:rsidRPr="7605A02F">
        <w:rPr>
          <w:rFonts w:ascii="Georgia" w:eastAsia="Georgia" w:hAnsi="Georgia" w:cs="Georgia"/>
        </w:rPr>
        <w:t xml:space="preserve">by vote of acclimation </w:t>
      </w:r>
    </w:p>
    <w:p w14:paraId="557AC34E" w14:textId="02B6D458" w:rsidR="3111D529" w:rsidRDefault="3111D529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Fisher College of Business (4 Seats)</w:t>
      </w:r>
    </w:p>
    <w:p w14:paraId="0FED50C6" w14:textId="313B1FA1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Nick Freeman</w:t>
      </w:r>
      <w:r w:rsidR="075C865D" w:rsidRPr="7605A02F">
        <w:rPr>
          <w:rFonts w:ascii="Georgia" w:eastAsia="Georgia" w:hAnsi="Georgia" w:cs="Georgia"/>
        </w:rPr>
        <w:t xml:space="preserve"> – </w:t>
      </w:r>
      <w:r w:rsidR="3F351A37" w:rsidRPr="7605A02F">
        <w:rPr>
          <w:rFonts w:ascii="Georgia" w:eastAsia="Georgia" w:hAnsi="Georgia" w:cs="Georgia"/>
        </w:rPr>
        <w:t>approved (12-4)</w:t>
      </w:r>
    </w:p>
    <w:p w14:paraId="4E652E59" w14:textId="4377D560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George Bernard</w:t>
      </w:r>
      <w:r w:rsidR="2711F0A7" w:rsidRPr="7605A02F">
        <w:rPr>
          <w:rFonts w:ascii="Georgia" w:eastAsia="Georgia" w:hAnsi="Georgia" w:cs="Georgia"/>
        </w:rPr>
        <w:t xml:space="preserve"> – </w:t>
      </w:r>
      <w:r w:rsidR="41F953A8" w:rsidRPr="7605A02F">
        <w:rPr>
          <w:rFonts w:ascii="Georgia" w:eastAsia="Georgia" w:hAnsi="Georgia" w:cs="Georgia"/>
        </w:rPr>
        <w:t>deni</w:t>
      </w:r>
      <w:r w:rsidR="4AFE164F" w:rsidRPr="7605A02F">
        <w:rPr>
          <w:rFonts w:ascii="Georgia" w:eastAsia="Georgia" w:hAnsi="Georgia" w:cs="Georgia"/>
        </w:rPr>
        <w:t>ed (9-7)</w:t>
      </w:r>
    </w:p>
    <w:p w14:paraId="57E533B5" w14:textId="577B621D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Amogh Navada</w:t>
      </w:r>
      <w:r w:rsidR="6F996588" w:rsidRPr="7605A02F">
        <w:rPr>
          <w:rFonts w:ascii="Georgia" w:eastAsia="Georgia" w:hAnsi="Georgia" w:cs="Georgia"/>
        </w:rPr>
        <w:t xml:space="preserve"> – </w:t>
      </w:r>
      <w:r w:rsidR="70FDAA6E" w:rsidRPr="7605A02F">
        <w:rPr>
          <w:rFonts w:ascii="Georgia" w:eastAsia="Georgia" w:hAnsi="Georgia" w:cs="Georgia"/>
        </w:rPr>
        <w:t>approved (12-4)</w:t>
      </w:r>
    </w:p>
    <w:p w14:paraId="16A0CBE0" w14:textId="5300E60C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Mimi Tesfay</w:t>
      </w:r>
      <w:r w:rsidR="20928FA7" w:rsidRPr="7605A02F">
        <w:rPr>
          <w:rFonts w:ascii="Georgia" w:eastAsia="Georgia" w:hAnsi="Georgia" w:cs="Georgia"/>
        </w:rPr>
        <w:t xml:space="preserve"> – </w:t>
      </w:r>
      <w:r w:rsidR="58BCF91D" w:rsidRPr="7605A02F">
        <w:rPr>
          <w:rFonts w:ascii="Georgia" w:eastAsia="Georgia" w:hAnsi="Georgia" w:cs="Georgia"/>
        </w:rPr>
        <w:t xml:space="preserve">approved </w:t>
      </w:r>
      <w:r w:rsidR="194ADD17" w:rsidRPr="7605A02F">
        <w:rPr>
          <w:rFonts w:ascii="Georgia" w:eastAsia="Georgia" w:hAnsi="Georgia" w:cs="Georgia"/>
        </w:rPr>
        <w:t>(10-6)</w:t>
      </w:r>
    </w:p>
    <w:p w14:paraId="3299700E" w14:textId="32945B89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Maria Kogan</w:t>
      </w:r>
      <w:r w:rsidR="6D8B42AC" w:rsidRPr="7605A02F">
        <w:rPr>
          <w:rFonts w:ascii="Georgia" w:eastAsia="Georgia" w:hAnsi="Georgia" w:cs="Georgia"/>
        </w:rPr>
        <w:t xml:space="preserve"> – </w:t>
      </w:r>
      <w:r w:rsidR="6BE0A0C3" w:rsidRPr="7605A02F">
        <w:rPr>
          <w:rFonts w:ascii="Georgia" w:eastAsia="Georgia" w:hAnsi="Georgia" w:cs="Georgia"/>
        </w:rPr>
        <w:t xml:space="preserve">approved </w:t>
      </w:r>
      <w:r w:rsidR="6C836458" w:rsidRPr="7605A02F">
        <w:rPr>
          <w:rFonts w:ascii="Georgia" w:eastAsia="Georgia" w:hAnsi="Georgia" w:cs="Georgia"/>
        </w:rPr>
        <w:t>(14-2)</w:t>
      </w:r>
    </w:p>
    <w:p w14:paraId="3C2B5749" w14:textId="0ED49E03" w:rsidR="3111D529" w:rsidRDefault="3111D529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Ali Ozer</w:t>
      </w:r>
      <w:r w:rsidR="2BF4A3B5" w:rsidRPr="7605A02F">
        <w:rPr>
          <w:rFonts w:ascii="Georgia" w:eastAsia="Georgia" w:hAnsi="Georgia" w:cs="Georgia"/>
        </w:rPr>
        <w:t xml:space="preserve"> – </w:t>
      </w:r>
      <w:r w:rsidR="7C9307A9" w:rsidRPr="7605A02F">
        <w:rPr>
          <w:rFonts w:ascii="Georgia" w:eastAsia="Georgia" w:hAnsi="Georgia" w:cs="Georgia"/>
        </w:rPr>
        <w:t xml:space="preserve">not present, </w:t>
      </w:r>
      <w:r w:rsidR="1DADC92E" w:rsidRPr="7605A02F">
        <w:rPr>
          <w:rFonts w:ascii="Georgia" w:eastAsia="Georgia" w:hAnsi="Georgia" w:cs="Georgia"/>
        </w:rPr>
        <w:t xml:space="preserve">denied </w:t>
      </w:r>
    </w:p>
    <w:p w14:paraId="427E156A" w14:textId="2B9FE501" w:rsidR="1CE4D971" w:rsidRDefault="1CE4D971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Regional Campus Living Area (1 Seat)</w:t>
      </w:r>
    </w:p>
    <w:p w14:paraId="1ECA5FD2" w14:textId="14042570" w:rsidR="1CE4D971" w:rsidRDefault="1CE4D971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Ali Abedrabbo</w:t>
      </w:r>
      <w:r w:rsidR="4E07C5F3" w:rsidRPr="7605A02F">
        <w:rPr>
          <w:rFonts w:ascii="Times New Roman" w:eastAsia="Times New Roman" w:hAnsi="Times New Roman" w:cs="Times New Roman"/>
          <w:color w:val="000000" w:themeColor="text1"/>
        </w:rPr>
        <w:t xml:space="preserve"> – approved </w:t>
      </w:r>
      <w:r w:rsidR="337FFD7E" w:rsidRPr="7605A02F">
        <w:rPr>
          <w:rFonts w:ascii="Times New Roman" w:eastAsia="Times New Roman" w:hAnsi="Times New Roman" w:cs="Times New Roman"/>
          <w:color w:val="000000" w:themeColor="text1"/>
        </w:rPr>
        <w:t xml:space="preserve">by vote of acclimation </w:t>
      </w:r>
    </w:p>
    <w:p w14:paraId="17A8512D" w14:textId="027D0624" w:rsidR="67B739EB" w:rsidRDefault="67B739EB" w:rsidP="7605A0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College of Arts &amp; Sciences- Social &amp; Behavioral Sciences (1 Seat)</w:t>
      </w:r>
    </w:p>
    <w:p w14:paraId="668C247B" w14:textId="1B65B8E1" w:rsidR="67B739EB" w:rsidRDefault="67B739EB" w:rsidP="7605A02F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7605A02F">
        <w:rPr>
          <w:rFonts w:ascii="Georgia" w:eastAsia="Georgia" w:hAnsi="Georgia" w:cs="Georgia"/>
        </w:rPr>
        <w:t>Ariana Foster</w:t>
      </w:r>
      <w:r w:rsidR="5251AC7E" w:rsidRPr="7605A02F">
        <w:rPr>
          <w:rFonts w:ascii="Georgia" w:eastAsia="Georgia" w:hAnsi="Georgia" w:cs="Georgia"/>
        </w:rPr>
        <w:t xml:space="preserve"> – approved </w:t>
      </w:r>
      <w:r w:rsidR="37F5B553" w:rsidRPr="7605A02F">
        <w:rPr>
          <w:rFonts w:ascii="Georgia" w:eastAsia="Georgia" w:hAnsi="Georgia" w:cs="Georgia"/>
        </w:rPr>
        <w:t>(7-7)</w:t>
      </w:r>
    </w:p>
    <w:p w14:paraId="416421ED" w14:textId="5E4F3C87" w:rsidR="67B739EB" w:rsidRDefault="67B739EB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Sam Shahem</w:t>
      </w:r>
      <w:r w:rsidR="1A5BF701" w:rsidRPr="7605A02F">
        <w:rPr>
          <w:rFonts w:ascii="Times New Roman" w:eastAsia="Times New Roman" w:hAnsi="Times New Roman" w:cs="Times New Roman"/>
          <w:color w:val="000000" w:themeColor="text1"/>
        </w:rPr>
        <w:t xml:space="preserve"> – denied </w:t>
      </w:r>
      <w:r w:rsidR="4E308256" w:rsidRPr="7605A02F">
        <w:rPr>
          <w:rFonts w:ascii="Times New Roman" w:eastAsia="Times New Roman" w:hAnsi="Times New Roman" w:cs="Times New Roman"/>
          <w:color w:val="000000" w:themeColor="text1"/>
        </w:rPr>
        <w:t>(5-9)</w:t>
      </w:r>
    </w:p>
    <w:p w14:paraId="6650610B" w14:textId="37565B18" w:rsidR="38D2C0C0" w:rsidRDefault="38D2C0C0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605A0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Off-Campus Area (1 Seat)  </w:t>
      </w:r>
    </w:p>
    <w:p w14:paraId="31E67423" w14:textId="3BA25118" w:rsidR="38D2C0C0" w:rsidRDefault="38D2C0C0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Randy Nichols</w:t>
      </w:r>
      <w:r w:rsidR="5DC87B8D" w:rsidRPr="7605A02F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r w:rsidRPr="7605A02F">
        <w:rPr>
          <w:rFonts w:ascii="Times New Roman" w:eastAsia="Times New Roman" w:hAnsi="Times New Roman" w:cs="Times New Roman"/>
          <w:color w:val="000000" w:themeColor="text1"/>
        </w:rPr>
        <w:t>app</w:t>
      </w:r>
      <w:r w:rsidR="5DC87B8D" w:rsidRPr="7605A02F">
        <w:rPr>
          <w:rFonts w:ascii="Times New Roman" w:eastAsia="Times New Roman" w:hAnsi="Times New Roman" w:cs="Times New Roman"/>
          <w:color w:val="000000" w:themeColor="text1"/>
        </w:rPr>
        <w:t xml:space="preserve">roved by vote of acclimation </w:t>
      </w:r>
    </w:p>
    <w:p w14:paraId="53A2D186" w14:textId="3DB16018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 xml:space="preserve">College of Medicine-Health &amp; Rehabilitation Sciences (1 Seat)  </w:t>
      </w:r>
    </w:p>
    <w:p w14:paraId="1D151BAA" w14:textId="58F9A218" w:rsidR="5DC87B8D" w:rsidRDefault="5DC87B8D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 xml:space="preserve">Kierra Willis – approved by acclimation </w:t>
      </w:r>
    </w:p>
    <w:p w14:paraId="44566168" w14:textId="10D5FCBB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 xml:space="preserve">College of Social Work (1 Seat) </w:t>
      </w:r>
    </w:p>
    <w:p w14:paraId="0A190233" w14:textId="23BF23BC" w:rsidR="5DC87B8D" w:rsidRDefault="5DC87B8D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Ahlam Yasin</w:t>
      </w:r>
      <w:r w:rsidR="4B63BEA5" w:rsidRPr="7605A02F">
        <w:rPr>
          <w:rFonts w:ascii="Times New Roman" w:eastAsia="Times New Roman" w:hAnsi="Times New Roman" w:cs="Times New Roman"/>
          <w:color w:val="000000" w:themeColor="text1"/>
        </w:rPr>
        <w:t xml:space="preserve"> – approved by acclimation </w:t>
      </w:r>
    </w:p>
    <w:p w14:paraId="52FEF98D" w14:textId="4734ED06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College of Education &amp; Human Ecology (1 Seat)</w:t>
      </w:r>
    </w:p>
    <w:p w14:paraId="1C83C947" w14:textId="5EB1BEA9" w:rsidR="5DC87B8D" w:rsidRDefault="5DC87B8D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lastRenderedPageBreak/>
        <w:t>Trey Schweikert</w:t>
      </w:r>
      <w:r w:rsidR="703B7FAC" w:rsidRPr="7605A02F">
        <w:rPr>
          <w:rFonts w:ascii="Times New Roman" w:eastAsia="Times New Roman" w:hAnsi="Times New Roman" w:cs="Times New Roman"/>
          <w:color w:val="000000" w:themeColor="text1"/>
        </w:rPr>
        <w:t xml:space="preserve"> – not present </w:t>
      </w:r>
    </w:p>
    <w:p w14:paraId="7FD5C5B0" w14:textId="662E8721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 xml:space="preserve">College of Engineering (1 Seat)  </w:t>
      </w:r>
    </w:p>
    <w:p w14:paraId="1E9F4F72" w14:textId="57831DA7" w:rsidR="5DC87B8D" w:rsidRDefault="5DC87B8D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Rishabh Bhargava</w:t>
      </w:r>
      <w:r w:rsidR="5E31D761" w:rsidRPr="7605A02F">
        <w:rPr>
          <w:rFonts w:ascii="Times New Roman" w:eastAsia="Times New Roman" w:hAnsi="Times New Roman" w:cs="Times New Roman"/>
          <w:color w:val="000000" w:themeColor="text1"/>
        </w:rPr>
        <w:t xml:space="preserve"> – approved by acclimation </w:t>
      </w:r>
    </w:p>
    <w:p w14:paraId="5310ADB2" w14:textId="36FDAEB4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College of Public Affairs (2 Seats)</w:t>
      </w:r>
    </w:p>
    <w:p w14:paraId="7490202C" w14:textId="31DA840C" w:rsidR="5DC87B8D" w:rsidRDefault="5DC87B8D" w:rsidP="4F3C14C2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F3C14C2">
        <w:rPr>
          <w:rFonts w:ascii="Times New Roman" w:eastAsia="Times New Roman" w:hAnsi="Times New Roman" w:cs="Times New Roman"/>
          <w:color w:val="000000" w:themeColor="text1"/>
        </w:rPr>
        <w:t>Naba Jasim</w:t>
      </w:r>
      <w:r w:rsidR="3C0B7395" w:rsidRPr="4F3C14C2">
        <w:rPr>
          <w:rFonts w:ascii="Times New Roman" w:eastAsia="Times New Roman" w:hAnsi="Times New Roman" w:cs="Times New Roman"/>
          <w:color w:val="000000" w:themeColor="text1"/>
        </w:rPr>
        <w:t xml:space="preserve"> – not present</w:t>
      </w:r>
      <w:r w:rsidR="253E5188" w:rsidRPr="4F3C14C2">
        <w:rPr>
          <w:rFonts w:ascii="Times New Roman" w:eastAsia="Times New Roman" w:hAnsi="Times New Roman" w:cs="Times New Roman"/>
          <w:color w:val="000000" w:themeColor="text1"/>
        </w:rPr>
        <w:t xml:space="preserve">, denied </w:t>
      </w:r>
    </w:p>
    <w:p w14:paraId="5991A19B" w14:textId="3FFCBA54" w:rsidR="5DC87B8D" w:rsidRDefault="5DC87B8D" w:rsidP="7605A02F">
      <w:pPr>
        <w:numPr>
          <w:ilvl w:val="3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>Julian Yetsky</w:t>
      </w:r>
      <w:r w:rsidR="6BFA8BF3" w:rsidRPr="7605A02F">
        <w:rPr>
          <w:rFonts w:ascii="Times New Roman" w:eastAsia="Times New Roman" w:hAnsi="Times New Roman" w:cs="Times New Roman"/>
          <w:color w:val="000000" w:themeColor="text1"/>
        </w:rPr>
        <w:t xml:space="preserve"> – approved by acclimation </w:t>
      </w:r>
    </w:p>
    <w:p w14:paraId="3C4EF5E1" w14:textId="2160F4CD" w:rsidR="5DC87B8D" w:rsidRDefault="5DC87B8D" w:rsidP="7605A02F">
      <w:pPr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605A02F">
        <w:rPr>
          <w:rFonts w:ascii="Times New Roman" w:eastAsia="Times New Roman" w:hAnsi="Times New Roman" w:cs="Times New Roman"/>
          <w:color w:val="000000" w:themeColor="text1"/>
        </w:rPr>
        <w:t xml:space="preserve">College of Arts &amp; Sciences- Natural &amp; Mathematical Sciences (2 Seats)   </w:t>
      </w:r>
    </w:p>
    <w:p w14:paraId="306DE4FF" w14:textId="3DF0E5D5" w:rsidR="5DC87B8D" w:rsidRDefault="5DC87B8D" w:rsidP="7605A02F">
      <w:pPr>
        <w:pStyle w:val="ListParagraph"/>
        <w:numPr>
          <w:ilvl w:val="3"/>
          <w:numId w:val="2"/>
        </w:numPr>
      </w:pPr>
      <w:r>
        <w:t xml:space="preserve">Angela Momah </w:t>
      </w:r>
      <w:r w:rsidR="221F7EBC">
        <w:t>-</w:t>
      </w:r>
      <w:r w:rsidR="4D59BB56">
        <w:t xml:space="preserve"> </w:t>
      </w:r>
      <w:r w:rsidR="499CF3B5">
        <w:t>approved by acclimation</w:t>
      </w:r>
    </w:p>
    <w:p w14:paraId="5582AA9D" w14:textId="34C5CFD6" w:rsidR="5DC87B8D" w:rsidRDefault="5DC87B8D" w:rsidP="7605A02F">
      <w:pPr>
        <w:pStyle w:val="ListParagraph"/>
        <w:numPr>
          <w:ilvl w:val="3"/>
          <w:numId w:val="2"/>
        </w:numPr>
      </w:pPr>
      <w:r>
        <w:t>Jameel Almuti</w:t>
      </w:r>
      <w:r w:rsidR="4CD5CA6A">
        <w:t xml:space="preserve"> – approved by acclimation </w:t>
      </w:r>
    </w:p>
    <w:p w14:paraId="56682BD7" w14:textId="4B2A0D91" w:rsidR="006210F4" w:rsidRDefault="006210F4" w:rsidP="7605A02F">
      <w:pPr>
        <w:pStyle w:val="ListParagraph"/>
        <w:numPr>
          <w:ilvl w:val="2"/>
          <w:numId w:val="2"/>
        </w:numPr>
      </w:pPr>
      <w:r w:rsidRPr="7605A02F">
        <w:t>College of Arts &amp; Sciences- Arts &amp; Humanities (1 Seat)</w:t>
      </w:r>
    </w:p>
    <w:p w14:paraId="324F9A40" w14:textId="6D804C08" w:rsidR="0D92F267" w:rsidRDefault="0D92F267" w:rsidP="7605A02F">
      <w:pPr>
        <w:pStyle w:val="ListParagraph"/>
        <w:numPr>
          <w:ilvl w:val="3"/>
          <w:numId w:val="2"/>
        </w:numPr>
      </w:pPr>
      <w:r w:rsidRPr="7605A02F">
        <w:t>Anne Sankale</w:t>
      </w:r>
      <w:r w:rsidR="24FC93F2" w:rsidRPr="7605A02F">
        <w:t xml:space="preserve"> – approved by acclimation </w:t>
      </w:r>
    </w:p>
    <w:p w14:paraId="40E5D142" w14:textId="4FFF86A8" w:rsidR="0869AD1C" w:rsidRDefault="0869AD1C" w:rsidP="7605A02F">
      <w:pPr>
        <w:pStyle w:val="ListParagraph"/>
        <w:numPr>
          <w:ilvl w:val="3"/>
          <w:numId w:val="2"/>
        </w:numPr>
      </w:pPr>
      <w:r w:rsidRPr="7605A02F">
        <w:t>Saba Rehan</w:t>
      </w:r>
      <w:r w:rsidR="527665C1" w:rsidRPr="7605A02F">
        <w:t xml:space="preserve"> – not present, denied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CFEC" w14:textId="77777777" w:rsidR="003F7E87" w:rsidRDefault="003F7E87">
      <w:r>
        <w:separator/>
      </w:r>
    </w:p>
  </w:endnote>
  <w:endnote w:type="continuationSeparator" w:id="0">
    <w:p w14:paraId="7D138280" w14:textId="77777777" w:rsidR="003F7E87" w:rsidRDefault="003F7E87">
      <w:r>
        <w:continuationSeparator/>
      </w:r>
    </w:p>
  </w:endnote>
  <w:endnote w:type="continuationNotice" w:id="1">
    <w:p w14:paraId="538AAF12" w14:textId="77777777" w:rsidR="003F7E87" w:rsidRDefault="003F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5827" w14:textId="77777777" w:rsidR="003F7E87" w:rsidRDefault="003F7E87">
      <w:r>
        <w:separator/>
      </w:r>
    </w:p>
  </w:footnote>
  <w:footnote w:type="continuationSeparator" w:id="0">
    <w:p w14:paraId="5D33B2E0" w14:textId="77777777" w:rsidR="003F7E87" w:rsidRDefault="003F7E87">
      <w:r>
        <w:continuationSeparator/>
      </w:r>
    </w:p>
  </w:footnote>
  <w:footnote w:type="continuationNotice" w:id="1">
    <w:p w14:paraId="05D76504" w14:textId="77777777" w:rsidR="003F7E87" w:rsidRDefault="003F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5A54AE7D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D82D6F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4</w:t>
          </w:r>
        </w:p>
        <w:p w14:paraId="3468A7BD" w14:textId="4AA7D60E" w:rsidR="00D209E7" w:rsidRPr="00D82D6F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October </w:t>
          </w:r>
          <w:r w:rsidR="00BA3B6E">
            <w:rPr>
              <w:rFonts w:ascii="Georgia" w:eastAsia="Georgia" w:hAnsi="Georgia" w:cs="Georgia"/>
              <w:sz w:val="22"/>
              <w:szCs w:val="22"/>
            </w:rPr>
            <w:t>2</w:t>
          </w:r>
          <w:r w:rsidR="00D82D6F">
            <w:rPr>
              <w:rFonts w:ascii="Georgia" w:eastAsia="Georgia" w:hAnsi="Georgia" w:cs="Georgia"/>
              <w:sz w:val="22"/>
              <w:szCs w:val="22"/>
            </w:rPr>
            <w:t>9</w:t>
          </w:r>
          <w:r w:rsidR="00D82D6F" w:rsidRPr="00D82D6F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3F7E87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210F4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0C12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1D93149"/>
    <w:rsid w:val="02B09653"/>
    <w:rsid w:val="030A0628"/>
    <w:rsid w:val="030C495F"/>
    <w:rsid w:val="031A3AAA"/>
    <w:rsid w:val="038ED1F9"/>
    <w:rsid w:val="0679705D"/>
    <w:rsid w:val="0731D191"/>
    <w:rsid w:val="075C865D"/>
    <w:rsid w:val="07B1725F"/>
    <w:rsid w:val="0869AD1C"/>
    <w:rsid w:val="087BC2F8"/>
    <w:rsid w:val="08AD338C"/>
    <w:rsid w:val="092991B5"/>
    <w:rsid w:val="09E15E5E"/>
    <w:rsid w:val="0A0C6477"/>
    <w:rsid w:val="0A3E0D3B"/>
    <w:rsid w:val="0A4E98F7"/>
    <w:rsid w:val="0A5428DA"/>
    <w:rsid w:val="0AE2D2FF"/>
    <w:rsid w:val="0B6B7324"/>
    <w:rsid w:val="0B9540F1"/>
    <w:rsid w:val="0C6F4CA7"/>
    <w:rsid w:val="0D92F267"/>
    <w:rsid w:val="0DE691F4"/>
    <w:rsid w:val="0F0372D9"/>
    <w:rsid w:val="10019246"/>
    <w:rsid w:val="10542CA4"/>
    <w:rsid w:val="11079ACD"/>
    <w:rsid w:val="11A78CDA"/>
    <w:rsid w:val="126F3D77"/>
    <w:rsid w:val="132787CD"/>
    <w:rsid w:val="13D3D94E"/>
    <w:rsid w:val="13D403FF"/>
    <w:rsid w:val="159BB272"/>
    <w:rsid w:val="168D64ED"/>
    <w:rsid w:val="18522C5C"/>
    <w:rsid w:val="18D0D9E6"/>
    <w:rsid w:val="193972A1"/>
    <w:rsid w:val="193D1F13"/>
    <w:rsid w:val="193D3D7E"/>
    <w:rsid w:val="194ADD17"/>
    <w:rsid w:val="19557CF2"/>
    <w:rsid w:val="1A5BF701"/>
    <w:rsid w:val="1AC4D6F9"/>
    <w:rsid w:val="1AC5E2EB"/>
    <w:rsid w:val="1C80FAB4"/>
    <w:rsid w:val="1CE4D971"/>
    <w:rsid w:val="1DA1C52B"/>
    <w:rsid w:val="1DADC92E"/>
    <w:rsid w:val="1F11E992"/>
    <w:rsid w:val="1F26F30D"/>
    <w:rsid w:val="1F521E2B"/>
    <w:rsid w:val="1F9BA122"/>
    <w:rsid w:val="20928FA7"/>
    <w:rsid w:val="22023B1D"/>
    <w:rsid w:val="221F7EBC"/>
    <w:rsid w:val="228BE96E"/>
    <w:rsid w:val="23843E29"/>
    <w:rsid w:val="24085B8F"/>
    <w:rsid w:val="240E7D92"/>
    <w:rsid w:val="24FC93F2"/>
    <w:rsid w:val="253E5188"/>
    <w:rsid w:val="2606C1A8"/>
    <w:rsid w:val="264EC839"/>
    <w:rsid w:val="2711F0A7"/>
    <w:rsid w:val="271C9AE5"/>
    <w:rsid w:val="2790D6CE"/>
    <w:rsid w:val="27FF7BC2"/>
    <w:rsid w:val="282C7AAA"/>
    <w:rsid w:val="2849577D"/>
    <w:rsid w:val="2872452F"/>
    <w:rsid w:val="28E730F9"/>
    <w:rsid w:val="28F57DE0"/>
    <w:rsid w:val="2969B8DE"/>
    <w:rsid w:val="29ADE624"/>
    <w:rsid w:val="2B769B70"/>
    <w:rsid w:val="2BC75DF6"/>
    <w:rsid w:val="2BF4A3B5"/>
    <w:rsid w:val="2D155E8E"/>
    <w:rsid w:val="2DD0D3AE"/>
    <w:rsid w:val="2E206706"/>
    <w:rsid w:val="2E249520"/>
    <w:rsid w:val="2EAEDC57"/>
    <w:rsid w:val="2EF95163"/>
    <w:rsid w:val="3111D529"/>
    <w:rsid w:val="31530A2C"/>
    <w:rsid w:val="3161E088"/>
    <w:rsid w:val="31E6FA6D"/>
    <w:rsid w:val="31F4C781"/>
    <w:rsid w:val="322C1EAA"/>
    <w:rsid w:val="331F9A8C"/>
    <w:rsid w:val="337FFD7E"/>
    <w:rsid w:val="34091193"/>
    <w:rsid w:val="34A32CAC"/>
    <w:rsid w:val="34D5CD06"/>
    <w:rsid w:val="3546AECB"/>
    <w:rsid w:val="3547FC04"/>
    <w:rsid w:val="3563BF6C"/>
    <w:rsid w:val="35AC585B"/>
    <w:rsid w:val="36A01B4E"/>
    <w:rsid w:val="372CB93A"/>
    <w:rsid w:val="37F5B553"/>
    <w:rsid w:val="3859AE60"/>
    <w:rsid w:val="38D2C0C0"/>
    <w:rsid w:val="38F41D46"/>
    <w:rsid w:val="39F5512C"/>
    <w:rsid w:val="3A6EFD07"/>
    <w:rsid w:val="3B094E9B"/>
    <w:rsid w:val="3B322061"/>
    <w:rsid w:val="3B5A6414"/>
    <w:rsid w:val="3BB99892"/>
    <w:rsid w:val="3C0B7395"/>
    <w:rsid w:val="3D43B9E7"/>
    <w:rsid w:val="3D5A58BC"/>
    <w:rsid w:val="3E0705A9"/>
    <w:rsid w:val="3E5393E1"/>
    <w:rsid w:val="3E5685AC"/>
    <w:rsid w:val="3E66D0C7"/>
    <w:rsid w:val="3F351A37"/>
    <w:rsid w:val="3F8AB55F"/>
    <w:rsid w:val="3FDD4FBD"/>
    <w:rsid w:val="3FE52934"/>
    <w:rsid w:val="400F9AB9"/>
    <w:rsid w:val="40335F44"/>
    <w:rsid w:val="40E6075C"/>
    <w:rsid w:val="416FEEBB"/>
    <w:rsid w:val="4179E87E"/>
    <w:rsid w:val="417B8137"/>
    <w:rsid w:val="41CFBFA4"/>
    <w:rsid w:val="41F953A8"/>
    <w:rsid w:val="44124817"/>
    <w:rsid w:val="4458B9F7"/>
    <w:rsid w:val="44651A08"/>
    <w:rsid w:val="44A02819"/>
    <w:rsid w:val="45BF7A2D"/>
    <w:rsid w:val="45FB018B"/>
    <w:rsid w:val="463BF87A"/>
    <w:rsid w:val="46754C9E"/>
    <w:rsid w:val="476F11F4"/>
    <w:rsid w:val="4838E71C"/>
    <w:rsid w:val="4840DF0D"/>
    <w:rsid w:val="492D2D55"/>
    <w:rsid w:val="493C3069"/>
    <w:rsid w:val="495CA51A"/>
    <w:rsid w:val="499CF3B5"/>
    <w:rsid w:val="49D4B77D"/>
    <w:rsid w:val="49E82AEA"/>
    <w:rsid w:val="4A6B4E48"/>
    <w:rsid w:val="4A757ED2"/>
    <w:rsid w:val="4AA39155"/>
    <w:rsid w:val="4AFE164F"/>
    <w:rsid w:val="4B63BEA5"/>
    <w:rsid w:val="4B7087DE"/>
    <w:rsid w:val="4BF11240"/>
    <w:rsid w:val="4C10718D"/>
    <w:rsid w:val="4CC3BF50"/>
    <w:rsid w:val="4CD5CA6A"/>
    <w:rsid w:val="4CED2928"/>
    <w:rsid w:val="4D59BB56"/>
    <w:rsid w:val="4DFF74A8"/>
    <w:rsid w:val="4E07C5F3"/>
    <w:rsid w:val="4E22807D"/>
    <w:rsid w:val="4E308256"/>
    <w:rsid w:val="4E59E3ED"/>
    <w:rsid w:val="4F3C14C2"/>
    <w:rsid w:val="4F644BF9"/>
    <w:rsid w:val="50030687"/>
    <w:rsid w:val="51CD3457"/>
    <w:rsid w:val="5245C11D"/>
    <w:rsid w:val="5251AC7E"/>
    <w:rsid w:val="527665C1"/>
    <w:rsid w:val="528261AC"/>
    <w:rsid w:val="541F9B56"/>
    <w:rsid w:val="54E6EF4B"/>
    <w:rsid w:val="551F57AA"/>
    <w:rsid w:val="55344309"/>
    <w:rsid w:val="5579027C"/>
    <w:rsid w:val="55AA0ED6"/>
    <w:rsid w:val="55FF203F"/>
    <w:rsid w:val="56A1FFAE"/>
    <w:rsid w:val="57E9AF9F"/>
    <w:rsid w:val="57FDA597"/>
    <w:rsid w:val="58BCF91D"/>
    <w:rsid w:val="5907CFAC"/>
    <w:rsid w:val="59779415"/>
    <w:rsid w:val="59F2C8CD"/>
    <w:rsid w:val="5A64579C"/>
    <w:rsid w:val="5A74F063"/>
    <w:rsid w:val="5B1A307A"/>
    <w:rsid w:val="5B8E992E"/>
    <w:rsid w:val="5C4C93A5"/>
    <w:rsid w:val="5D4B228C"/>
    <w:rsid w:val="5D621623"/>
    <w:rsid w:val="5DC87B8D"/>
    <w:rsid w:val="5DFA514D"/>
    <w:rsid w:val="5E31D761"/>
    <w:rsid w:val="5E48B913"/>
    <w:rsid w:val="5E651BAF"/>
    <w:rsid w:val="5F0D85F7"/>
    <w:rsid w:val="5FAE7EA0"/>
    <w:rsid w:val="5FE3AA03"/>
    <w:rsid w:val="61DA18B9"/>
    <w:rsid w:val="61FDDAB2"/>
    <w:rsid w:val="62359378"/>
    <w:rsid w:val="6259E0F2"/>
    <w:rsid w:val="6261AFE7"/>
    <w:rsid w:val="63252634"/>
    <w:rsid w:val="633FA056"/>
    <w:rsid w:val="63E4377A"/>
    <w:rsid w:val="654BE04F"/>
    <w:rsid w:val="65C7360A"/>
    <w:rsid w:val="65EF6BB1"/>
    <w:rsid w:val="665A6C18"/>
    <w:rsid w:val="66875B39"/>
    <w:rsid w:val="67ABE66B"/>
    <w:rsid w:val="67B739EB"/>
    <w:rsid w:val="67D3A20E"/>
    <w:rsid w:val="684B088A"/>
    <w:rsid w:val="6A082D28"/>
    <w:rsid w:val="6BE0A0C3"/>
    <w:rsid w:val="6BFA8BF3"/>
    <w:rsid w:val="6C7F578E"/>
    <w:rsid w:val="6C836458"/>
    <w:rsid w:val="6D45D6E7"/>
    <w:rsid w:val="6D8B42AC"/>
    <w:rsid w:val="6D8DF42B"/>
    <w:rsid w:val="6E078680"/>
    <w:rsid w:val="6F324B76"/>
    <w:rsid w:val="6F7E8EBD"/>
    <w:rsid w:val="6F996588"/>
    <w:rsid w:val="6FC800F5"/>
    <w:rsid w:val="703B7FAC"/>
    <w:rsid w:val="70C5AAFF"/>
    <w:rsid w:val="70F1AA70"/>
    <w:rsid w:val="70FDAA6E"/>
    <w:rsid w:val="71024337"/>
    <w:rsid w:val="7126E0BB"/>
    <w:rsid w:val="71AC7103"/>
    <w:rsid w:val="7228D59E"/>
    <w:rsid w:val="72570F30"/>
    <w:rsid w:val="727CC147"/>
    <w:rsid w:val="728DA0AA"/>
    <w:rsid w:val="72AD4BD4"/>
    <w:rsid w:val="73B03910"/>
    <w:rsid w:val="74D7548B"/>
    <w:rsid w:val="7605A02F"/>
    <w:rsid w:val="76A06E44"/>
    <w:rsid w:val="76A2B527"/>
    <w:rsid w:val="7747C397"/>
    <w:rsid w:val="77CF9C6F"/>
    <w:rsid w:val="78110F80"/>
    <w:rsid w:val="7868AA94"/>
    <w:rsid w:val="78C8EBCE"/>
    <w:rsid w:val="7AFD1939"/>
    <w:rsid w:val="7C5488DE"/>
    <w:rsid w:val="7C7DA34B"/>
    <w:rsid w:val="7C9307A9"/>
    <w:rsid w:val="7E138CB0"/>
    <w:rsid w:val="7EEA46DB"/>
    <w:rsid w:val="7FC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6FBE8239-06E7-D648-AA00-C137256C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Library/Group%20Containers/UBF8T346G9.Office/User%20Content.localized/Templates.localized/58th%20GA%20Session%203%20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58th GA Session 3 Agenda .dotx</Template>
  <TotalTime>0</TotalTime>
  <Pages>4</Pages>
  <Words>516</Words>
  <Characters>2713</Characters>
  <Application>Microsoft Office Word</Application>
  <DocSecurity>0</DocSecurity>
  <Lines>88</Lines>
  <Paragraphs>78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2026-01-20T16:33:00Z</dcterms:created>
  <dcterms:modified xsi:type="dcterms:W3CDTF">2026-01-20T16:33:00Z</dcterms:modified>
</cp:coreProperties>
</file>